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D2321D" w:rsidRDefault="00D2321D" w:rsidP="00D95F64">
      <w:pPr>
        <w:pStyle w:val="Didascalia"/>
        <w:rPr>
          <w:rFonts w:ascii="Calibri" w:hAnsi="Calibri" w:cs="Calibri"/>
          <w:b/>
          <w:sz w:val="16"/>
          <w:szCs w:val="16"/>
        </w:rPr>
      </w:pPr>
      <w:r>
        <w:rPr>
          <w:lang w:val="it-IT" w:eastAsia="it-IT"/>
        </w:rPr>
      </w:r>
      <w:r>
        <w:pict>
          <v:group id="_x0000_s1026" style="width:480.7pt;height:135.2pt;mso-wrap-distance-left:0;mso-wrap-distance-right:0;mso-position-horizontal-relative:char;mso-position-vertical-relative:line" coordsize="9614,2704">
            <o:lock v:ext="edit" text="t"/>
            <v:rect id="_x0000_s1027" style="position:absolute;width:9613;height:2703;mso-wrap-style:none;v-text-anchor:middle" filled="f" stroked="f" strokecolor="#3465a4">
              <v:stroke color2="#cb9a5b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82;top:367;width:7796;height:1442" strokeweight=".18mm">
              <v:fill r:id="rId4" o:title="" color2="black" type="tile"/>
              <v:stroke endcap="square"/>
              <v:textbox style="mso-rotate-with-shape:t" inset="0,0,0,0">
                <w:txbxContent>
                  <w:p w:rsidR="00D2321D" w:rsidRDefault="00D2321D">
                    <w:pPr>
                      <w:overflowPunct w:val="0"/>
                      <w:spacing w:before="40"/>
                      <w:ind w:right="1128"/>
                      <w:jc w:val="center"/>
                      <w:rPr>
                        <w:rFonts w:ascii="Clarendon Extended" w:hAnsi="Clarendon Extended" w:cs="Arial"/>
                        <w:b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Clarendon Extended" w:hAnsi="Clarendon Extended" w:cs="Arial"/>
                        <w:b/>
                        <w:kern w:val="2"/>
                        <w:sz w:val="20"/>
                        <w:szCs w:val="20"/>
                      </w:rPr>
                      <w:t>Istituto di Istruzione Superiore Statale</w:t>
                    </w:r>
                  </w:p>
                  <w:p w:rsidR="00D2321D" w:rsidRDefault="00D2321D">
                    <w:pPr>
                      <w:overflowPunct w:val="0"/>
                      <w:ind w:right="1127"/>
                      <w:jc w:val="center"/>
                      <w:rPr>
                        <w:rFonts w:ascii="Lucida Calligraphy" w:hAnsi="Lucida Calligraphy" w:cs="Arial"/>
                        <w:b/>
                        <w:kern w:val="2"/>
                        <w:sz w:val="22"/>
                        <w:szCs w:val="22"/>
                      </w:rPr>
                    </w:pPr>
                    <w:r>
                      <w:rPr>
                        <w:rFonts w:ascii="Lucida Calligraphy" w:hAnsi="Lucida Calligraphy" w:cs="Arial"/>
                        <w:b/>
                        <w:kern w:val="2"/>
                        <w:sz w:val="22"/>
                        <w:szCs w:val="22"/>
                      </w:rPr>
                      <w:t xml:space="preserve"> “L. da Vinci – P. De Giorgio”  ---  Lanciano</w:t>
                    </w:r>
                  </w:p>
                  <w:p w:rsidR="00D2321D" w:rsidRDefault="00D2321D">
                    <w:pPr>
                      <w:overflowPunct w:val="0"/>
                      <w:ind w:right="1128"/>
                      <w:jc w:val="center"/>
                      <w:rPr>
                        <w:rFonts w:ascii="Liberation Serif" w:eastAsia="Noto Serif CJK SC" w:hAnsi="Liberation Serif" w:cs="Mangal"/>
                        <w:kern w:val="2"/>
                        <w:lang w:bidi="hi-IN"/>
                      </w:rPr>
                    </w:pPr>
                  </w:p>
                  <w:p w:rsidR="00D2321D" w:rsidRDefault="00D2321D">
                    <w:pPr>
                      <w:overflowPunct w:val="0"/>
                      <w:ind w:right="1127"/>
                      <w:jc w:val="center"/>
                      <w:rPr>
                        <w:rFonts w:ascii="Arial Rounded MT Bold" w:hAnsi="Arial Rounded MT Bold" w:cs="Arial"/>
                        <w:b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 w:cs="Arial"/>
                        <w:b/>
                        <w:kern w:val="2"/>
                        <w:sz w:val="18"/>
                        <w:szCs w:val="18"/>
                      </w:rPr>
                      <w:t>Istituto Tecnico settore Tecnologico</w:t>
                    </w:r>
                  </w:p>
                  <w:p w:rsidR="00D2321D" w:rsidRDefault="00D2321D">
                    <w:pPr>
                      <w:overflowPunct w:val="0"/>
                      <w:ind w:right="1127"/>
                      <w:jc w:val="center"/>
                      <w:rPr>
                        <w:rFonts w:ascii="Arial Rounded MT Bold" w:hAnsi="Arial Rounded MT Bold" w:cs="Arial"/>
                        <w:b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 w:cs="Arial"/>
                        <w:b/>
                        <w:kern w:val="2"/>
                        <w:sz w:val="18"/>
                        <w:szCs w:val="18"/>
                      </w:rPr>
                      <w:t xml:space="preserve">Istituto Professionale </w:t>
                    </w:r>
                  </w:p>
                </w:txbxContent>
              </v:textbox>
            </v:shape>
            <v:roundrect id="_x0000_s1029" style="position:absolute;width:9609;height:2587;mso-wrap-style:none;v-text-anchor:middle" arcsize="5009f" filled="f" strokeweight=".53mm">
              <v:stroke joinstyle="miter" endcap="square"/>
            </v:roundrect>
            <v:shape id="_x0000_s1030" type="#_x0000_t202" style="position:absolute;left:127;top:66;width:9351;height:281" filled="f" stroked="f" strokecolor="#3465a4">
              <v:stroke color2="#cb9a5b" joinstyle="round"/>
              <v:textbox style="mso-rotate-with-shape:t" inset="0,0,0,0">
                <w:txbxContent>
                  <w:p w:rsidR="00D2321D" w:rsidRDefault="00D2321D">
                    <w:pPr>
                      <w:overflowPunct w:val="0"/>
                      <w:jc w:val="center"/>
                      <w:rPr>
                        <w:rFonts w:ascii="BankGothic Lt BT" w:hAnsi="BankGothic Lt BT" w:cs="Arial"/>
                        <w:spacing w:val="30"/>
                        <w:kern w:val="2"/>
                        <w:sz w:val="22"/>
                        <w:szCs w:val="22"/>
                      </w:rPr>
                    </w:pPr>
                    <w:r>
                      <w:rPr>
                        <w:rFonts w:ascii="BankGothic Lt BT" w:hAnsi="BankGothic Lt BT" w:cs="Arial"/>
                        <w:spacing w:val="30"/>
                        <w:kern w:val="2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</v:shape>
            <v:shape id="_x0000_s1031" type="#_x0000_t202" style="position:absolute;left:127;top:1908;width:9351;height:595" filled="f" stroked="f" strokecolor="#3465a4">
              <v:stroke color2="#cb9a5b" joinstyle="round"/>
              <v:textbox style="mso-rotate-with-shape:t" inset="0,0,0,0">
                <w:txbxContent>
                  <w:p w:rsidR="00D2321D" w:rsidRDefault="00D2321D">
                    <w:pPr>
                      <w:overflowPunct w:val="0"/>
                      <w:jc w:val="center"/>
                      <w:rPr>
                        <w:rFonts w:ascii="Arial Narrow" w:hAnsi="Arial Narrow" w:cs="Arial"/>
                        <w:kern w:val="2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b/>
                        <w:kern w:val="2"/>
                        <w:sz w:val="16"/>
                        <w:szCs w:val="16"/>
                        <w:u w:val="single"/>
                      </w:rPr>
                      <w:t>C.F.</w:t>
                    </w:r>
                    <w:r>
                      <w:rPr>
                        <w:rFonts w:ascii="Arial Narrow" w:hAnsi="Arial Narrow" w:cs="Arial"/>
                        <w:kern w:val="2"/>
                        <w:sz w:val="16"/>
                        <w:szCs w:val="16"/>
                      </w:rPr>
                      <w:t xml:space="preserve"> 90030110697 - 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6"/>
                        <w:szCs w:val="16"/>
                        <w:u w:val="single"/>
                      </w:rPr>
                      <w:t>C.M.</w:t>
                    </w:r>
                    <w:r>
                      <w:rPr>
                        <w:rFonts w:ascii="Arial Narrow" w:hAnsi="Arial Narrow" w:cs="Arial"/>
                        <w:kern w:val="2"/>
                        <w:sz w:val="16"/>
                        <w:szCs w:val="16"/>
                      </w:rPr>
                      <w:t xml:space="preserve"> CHIS01100A - 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6"/>
                        <w:szCs w:val="16"/>
                        <w:u w:val="single"/>
                      </w:rPr>
                      <w:t>E-mail-</w:t>
                    </w:r>
                    <w:proofErr w:type="spellStart"/>
                    <w:r>
                      <w:rPr>
                        <w:rFonts w:ascii="Arial Narrow" w:hAnsi="Arial Narrow" w:cs="Arial"/>
                        <w:b/>
                        <w:kern w:val="2"/>
                        <w:sz w:val="16"/>
                        <w:szCs w:val="16"/>
                        <w:u w:val="single"/>
                      </w:rPr>
                      <w:t>pec</w:t>
                    </w:r>
                    <w:proofErr w:type="spellEnd"/>
                    <w:r>
                      <w:rPr>
                        <w:rFonts w:ascii="Arial Narrow" w:hAnsi="Arial Narrow" w:cs="Arial"/>
                        <w:kern w:val="2"/>
                        <w:sz w:val="16"/>
                        <w:szCs w:val="16"/>
                      </w:rPr>
                      <w:t xml:space="preserve"> chis01100a@pec.istruzione.it -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6"/>
                        <w:szCs w:val="16"/>
                        <w:u w:val="single"/>
                      </w:rPr>
                      <w:t>E-mai</w:t>
                    </w:r>
                    <w:r>
                      <w:rPr>
                        <w:rFonts w:ascii="Arial Narrow" w:hAnsi="Arial Narrow" w:cs="Arial"/>
                        <w:kern w:val="2"/>
                        <w:sz w:val="16"/>
                        <w:szCs w:val="16"/>
                      </w:rPr>
                      <w:t xml:space="preserve">l chis01100a@istruzione.it - 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6"/>
                        <w:szCs w:val="16"/>
                        <w:u w:val="single"/>
                      </w:rPr>
                      <w:t>Web</w:t>
                    </w:r>
                    <w:r>
                      <w:rPr>
                        <w:rFonts w:ascii="Arial Narrow" w:hAnsi="Arial Narrow" w:cs="Arial"/>
                        <w:kern w:val="2"/>
                        <w:sz w:val="16"/>
                        <w:szCs w:val="16"/>
                      </w:rPr>
                      <w:t xml:space="preserve"> www.iisdavincidegiorgio.edu.it</w:t>
                    </w:r>
                  </w:p>
                  <w:p w:rsidR="00D2321D" w:rsidRDefault="00D2321D">
                    <w:pPr>
                      <w:overflowPunct w:val="0"/>
                      <w:jc w:val="center"/>
                      <w:rPr>
                        <w:rFonts w:ascii="Arial Narrow" w:hAnsi="Arial Narrow" w:cs="Arial"/>
                        <w:spacing w:val="8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kern w:val="2"/>
                        <w:sz w:val="18"/>
                        <w:szCs w:val="18"/>
                        <w:u w:val="double"/>
                      </w:rPr>
                      <w:t>sede "DA VINCI"</w:t>
                    </w:r>
                    <w:r>
                      <w:rPr>
                        <w:rFonts w:ascii="Arial Narrow" w:hAnsi="Arial Narrow" w:cs="Arial Narrow"/>
                        <w:b/>
                        <w:kern w:val="2"/>
                        <w:sz w:val="18"/>
                        <w:szCs w:val="18"/>
                      </w:rPr>
                      <w:t xml:space="preserve">:   </w:t>
                    </w:r>
                    <w:r>
                      <w:rPr>
                        <w:rFonts w:ascii="Arial Narrow" w:hAnsi="Arial Narrow" w:cs="Arial Narrow"/>
                        <w:b/>
                        <w:kern w:val="2"/>
                        <w:sz w:val="18"/>
                        <w:szCs w:val="18"/>
                        <w:u w:val="single"/>
                      </w:rPr>
                      <w:t>Indirizzo</w:t>
                    </w:r>
                    <w:r>
                      <w:rPr>
                        <w:rFonts w:ascii="Arial Narrow" w:hAnsi="Arial Narrow" w:cs="Arial Narrow"/>
                        <w:kern w:val="2"/>
                        <w:sz w:val="18"/>
                        <w:szCs w:val="18"/>
                      </w:rPr>
                      <w:t xml:space="preserve">  Via G. Rosato, 5 - 66034 Lanciano (Chieti)   </w:t>
                    </w:r>
                    <w:r>
                      <w:rPr>
                        <w:rFonts w:ascii="Wingdings" w:hAnsi="Wingdings" w:cs="Wingdings"/>
                        <w:kern w:val="2"/>
                        <w:sz w:val="18"/>
                        <w:szCs w:val="18"/>
                      </w:rPr>
                      <w:t>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8"/>
                        <w:szCs w:val="18"/>
                        <w:u w:val="single"/>
                      </w:rPr>
                      <w:t>Telefono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 w:cs="Arial"/>
                        <w:spacing w:val="8"/>
                        <w:kern w:val="2"/>
                        <w:sz w:val="18"/>
                        <w:szCs w:val="18"/>
                      </w:rPr>
                      <w:t>0872-4.25.56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Wingdings" w:hAnsi="Wingdings" w:cs="Wingdings"/>
                        <w:kern w:val="2"/>
                        <w:sz w:val="18"/>
                        <w:szCs w:val="18"/>
                      </w:rPr>
                      <w:t>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8"/>
                        <w:szCs w:val="18"/>
                        <w:u w:val="single"/>
                      </w:rPr>
                      <w:t>Fax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 w:cs="Arial"/>
                        <w:spacing w:val="8"/>
                        <w:kern w:val="2"/>
                        <w:sz w:val="18"/>
                        <w:szCs w:val="18"/>
                      </w:rPr>
                      <w:t>0872-70.29.34</w:t>
                    </w:r>
                  </w:p>
                  <w:p w:rsidR="00D2321D" w:rsidRDefault="00D2321D">
                    <w:pPr>
                      <w:overflowPunct w:val="0"/>
                      <w:jc w:val="center"/>
                      <w:rPr>
                        <w:rFonts w:ascii="Arial Narrow" w:hAnsi="Arial Narrow" w:cs="Arial"/>
                        <w:spacing w:val="8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kern w:val="2"/>
                        <w:sz w:val="18"/>
                        <w:szCs w:val="18"/>
                        <w:u w:val="double"/>
                      </w:rPr>
                      <w:t>sede "DE GIORGIO"</w:t>
                    </w:r>
                    <w:r>
                      <w:rPr>
                        <w:rFonts w:ascii="Arial Narrow" w:hAnsi="Arial Narrow" w:cs="Arial Narrow"/>
                        <w:b/>
                        <w:kern w:val="2"/>
                        <w:sz w:val="18"/>
                        <w:szCs w:val="18"/>
                      </w:rPr>
                      <w:t xml:space="preserve">:   </w:t>
                    </w:r>
                    <w:r>
                      <w:rPr>
                        <w:rFonts w:ascii="Arial Narrow" w:hAnsi="Arial Narrow" w:cs="Arial Narrow"/>
                        <w:b/>
                        <w:kern w:val="2"/>
                        <w:sz w:val="18"/>
                        <w:szCs w:val="18"/>
                        <w:u w:val="single"/>
                      </w:rPr>
                      <w:t>Indirizzo</w:t>
                    </w:r>
                    <w:r>
                      <w:rPr>
                        <w:rFonts w:ascii="Arial Narrow" w:hAnsi="Arial Narrow" w:cs="Arial Narrow"/>
                        <w:kern w:val="2"/>
                        <w:sz w:val="18"/>
                        <w:szCs w:val="18"/>
                      </w:rPr>
                      <w:t xml:space="preserve">  Via A. Barrella, 1 - 66034 Lanciano (Chieti)   </w:t>
                    </w:r>
                    <w:r>
                      <w:rPr>
                        <w:rFonts w:ascii="Wingdings" w:hAnsi="Wingdings" w:cs="Wingdings"/>
                        <w:kern w:val="2"/>
                        <w:sz w:val="18"/>
                        <w:szCs w:val="18"/>
                      </w:rPr>
                      <w:t>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8"/>
                        <w:szCs w:val="18"/>
                        <w:u w:val="single"/>
                      </w:rPr>
                      <w:t>Telefono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 w:cs="Arial"/>
                        <w:spacing w:val="8"/>
                        <w:kern w:val="2"/>
                        <w:sz w:val="18"/>
                        <w:szCs w:val="18"/>
                      </w:rPr>
                      <w:t>0872-71.34.34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Wingdings" w:hAnsi="Wingdings" w:cs="Wingdings"/>
                        <w:kern w:val="2"/>
                        <w:sz w:val="18"/>
                        <w:szCs w:val="18"/>
                      </w:rPr>
                      <w:t>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 w:cs="Arial"/>
                        <w:b/>
                        <w:kern w:val="2"/>
                        <w:sz w:val="18"/>
                        <w:szCs w:val="18"/>
                        <w:u w:val="single"/>
                      </w:rPr>
                      <w:t>Fax</w:t>
                    </w:r>
                    <w:r>
                      <w:rPr>
                        <w:rFonts w:ascii="Arial Narrow" w:hAnsi="Arial Narrow" w:cs="Arial"/>
                        <w:kern w:val="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 w:cs="Arial"/>
                        <w:spacing w:val="8"/>
                        <w:kern w:val="2"/>
                        <w:sz w:val="18"/>
                        <w:szCs w:val="18"/>
                      </w:rPr>
                      <w:t>0872-71.27.59</w:t>
                    </w:r>
                  </w:p>
                </w:txbxContent>
              </v:textbox>
            </v:shape>
            <v:group id="_x0000_s1032" style="position:absolute;left:8377;top:531;width:993;height:1131;mso-wrap-distance-left:0;mso-wrap-distance-right:0" coordorigin="8377,531" coordsize="993,1131">
              <o:lock v:ext="edit" text="t"/>
              <v:shape id="_x0000_s1033" style="position:absolute;left:8377;top:531;width:992;height:1130;mso-wrap-style:none;v-text-anchor:middle" coordsize="996,1134" path="m354,3l498,,642,6r78,27l807,78r57,51l930,213r39,84l984,393r6,120l993,588r-6,66l960,720r-36,39l969,801r27,129l831,1050v-47,32,-81,57,-114,69c684,1131,661,1134,633,1122v-28,-12,-59,-63,-84,-75l483,1047r-114,87l291,1122,189,1050,6,918,57,780r51,-6l36,693,,594,3,459c7,416,17,372,27,333l63,228,144,123,228,57,354,3xe" stroked="f" strokecolor="#3465a4">
                <v:fill color2="black"/>
                <v:stroke color2="#cb9a5b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8414;top:569;width:916;height:1042;mso-wrap-style:none;v-text-anchor:middle" filled="t" strokecolor="#3465a4">
                <v:fill r:id="rId5" o:title="" color2="black" type="tile"/>
                <v:stroke color2="#cb9a5b" joinstyle="round"/>
                <v:imagedata r:id="rId6" o:title=""/>
              </v:shape>
            </v:group>
            <v:line id="_x0000_s1035" style="position:absolute" from="1967,1061" to="8063,1061" strokeweight=".35mm">
              <v:stroke dashstyle="1 1" joinstyle="miter" endcap="square"/>
            </v:line>
            <v:group id="_x0000_s1036" style="position:absolute;left:135;top:253;width:1433;height:1549;mso-wrap-distance-left:0;mso-wrap-distance-right:0" coordorigin="135,253" coordsize="1433,1549">
              <o:lock v:ext="edit" text="t"/>
              <v:rect id="_x0000_s1037" style="position:absolute;left:135;top:369;width:1432;height:1432;mso-wrap-style:none;v-text-anchor:middle" strokeweight=".18mm">
                <v:fill r:id="rId7" o:title="" color2="black" type="tile"/>
                <v:stroke endcap="square"/>
              </v:rect>
              <v:shape id="_x0000_s1038" type="#_x0000_t75" style="position:absolute;left:287;top:517;width:1128;height:1127;mso-wrap-style:none;v-text-anchor:middle" strokecolor="#3465a4">
                <v:fill type="frame"/>
                <v:stroke color2="#cb9a5b" joinstyle="round"/>
                <v:imagedata r:id="rId8" o:title=""/>
              </v:shape>
              <v:shapetype id="_x0000_t145" coordsize="21600,21600" o:spt="145" path="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9" type="#_x0000_t145" style="position:absolute;left:159;top:253;width:1384;height:1483;mso-wrap-style:none;v-text-anchor:middle" adj="2091636" fillcolor="black" stroked="f" strokecolor="#3465a4">
                <v:stroke color2="#cb9a5b"/>
                <v:textpath style="font-family:&quot;Arial Black&quot;;font-size:12pt" fitshape="t" trim="t" string="Da Vinci -- De Giorgio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40" type="#_x0000_t144" style="position:absolute;left:223;top:456;width:1256;height:1257;mso-wrap-style:none;v-text-anchor:middle" adj="-11097492" fillcolor="black" stroked="f" strokecolor="#3465a4">
                <v:stroke color2="#cb9a5b"/>
                <v:textpath style="font-family:&quot;Arial Black&quot;;font-size:12pt" fitshape="t" trim="t" string="Istituto di Istruzione Superiore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41" type="#_x0000_t12" style="position:absolute;left:1439;top:1077;width:97;height:105;mso-wrap-style:none;v-text-anchor:middle" strokeweight=".09mm">
                <v:fill color2="black"/>
                <v:stroke endcap="square"/>
              </v:shape>
              <v:shape id="_x0000_s1042" type="#_x0000_t12" style="position:absolute;left:164;top:1077;width:97;height:105;mso-wrap-style:none;v-text-anchor:middle" strokeweight=".09mm">
                <v:fill color2="black"/>
                <v:stroke endcap="square"/>
              </v:shape>
            </v:group>
            <w10:wrap type="none"/>
            <w10:anchorlock/>
          </v:group>
        </w:pict>
      </w:r>
    </w:p>
    <w:p w:rsidR="00D2321D" w:rsidRDefault="00D2321D">
      <w:pPr>
        <w:jc w:val="both"/>
        <w:rPr>
          <w:rFonts w:ascii="Calibri" w:hAnsi="Calibri" w:cs="Calibri"/>
          <w:b/>
          <w:sz w:val="16"/>
          <w:szCs w:val="16"/>
        </w:rPr>
      </w:pPr>
    </w:p>
    <w:p w:rsidR="00D2321D" w:rsidRDefault="00D2321D">
      <w:pPr>
        <w:pBdr>
          <w:top w:val="none" w:sz="0" w:space="0" w:color="000000"/>
          <w:left w:val="none" w:sz="0" w:space="0" w:color="000000"/>
          <w:bottom w:val="double" w:sz="18" w:space="1" w:color="000000"/>
          <w:right w:val="none" w:sz="0" w:space="0" w:color="000000"/>
        </w:pBdr>
        <w:spacing w:after="200" w:line="276" w:lineRule="auto"/>
        <w:jc w:val="center"/>
      </w:pPr>
      <w:r>
        <w:rPr>
          <w:rFonts w:ascii="Arial" w:eastAsia="Calibri" w:hAnsi="Arial" w:cs="Arial"/>
          <w:b/>
          <w:sz w:val="32"/>
          <w:szCs w:val="32"/>
          <w:lang w:eastAsia="en-US"/>
        </w:rPr>
        <w:t>SCHEDA DI ADOZIONE DEI LIBRI DI TESTO PER L’A.S. 2022/23</w:t>
      </w:r>
    </w:p>
    <w:bookmarkStart w:id="1" w:name="__Fieldmark__1_3251704278"/>
    <w:p w:rsidR="00D2321D" w:rsidRDefault="00D2321D">
      <w:pPr>
        <w:spacing w:line="360" w:lineRule="auto"/>
        <w:jc w:val="cent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</w:t>
      </w:r>
      <w:r>
        <w:rPr>
          <w:b/>
        </w:rPr>
        <w:t>ISTITUTO TECNICO</w:t>
      </w:r>
      <w:r>
        <w:rPr>
          <w:sz w:val="28"/>
          <w:szCs w:val="28"/>
        </w:rPr>
        <w:t xml:space="preserve">                    </w:t>
      </w:r>
      <w:bookmarkStart w:id="2" w:name="__Fieldmark__2_32517042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>
        <w:rPr>
          <w:b/>
        </w:rPr>
        <w:t>ISTITUTO PROFESSIONALE</w:t>
      </w:r>
    </w:p>
    <w:p w:rsidR="00D2321D" w:rsidRDefault="00D2321D">
      <w:pPr>
        <w:spacing w:line="360" w:lineRule="auto"/>
        <w:jc w:val="both"/>
        <w:rPr>
          <w:sz w:val="16"/>
          <w:szCs w:val="16"/>
        </w:rPr>
      </w:pP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 xml:space="preserve">MATERIA: __________________________________________________________ </w:t>
      </w: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 xml:space="preserve">CLASSE:    </w:t>
      </w:r>
      <w:bookmarkStart w:id="3" w:name="__Fieldmark__3_32517042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>
        <w:rPr>
          <w:b/>
          <w:sz w:val="28"/>
          <w:szCs w:val="28"/>
        </w:rPr>
        <w:t>PRIMA</w:t>
      </w:r>
      <w:r>
        <w:t xml:space="preserve">  </w:t>
      </w:r>
      <w:bookmarkStart w:id="4" w:name="__Fieldmark__4_32517042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>
        <w:rPr>
          <w:b/>
          <w:sz w:val="28"/>
          <w:szCs w:val="28"/>
        </w:rPr>
        <w:t>SECONDA</w:t>
      </w:r>
      <w:r>
        <w:t xml:space="preserve">   </w:t>
      </w:r>
      <w:bookmarkStart w:id="5" w:name="__Fieldmark__5_32517042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>
        <w:rPr>
          <w:b/>
          <w:sz w:val="28"/>
          <w:szCs w:val="28"/>
        </w:rPr>
        <w:t>TERZA</w:t>
      </w:r>
      <w:r>
        <w:t xml:space="preserve">  </w:t>
      </w:r>
      <w:bookmarkStart w:id="6" w:name="__Fieldmark__6_32517042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</w:t>
      </w:r>
      <w:r>
        <w:rPr>
          <w:b/>
          <w:sz w:val="28"/>
          <w:szCs w:val="28"/>
        </w:rPr>
        <w:t>QUARTA</w:t>
      </w:r>
      <w:r>
        <w:t xml:space="preserve">  </w:t>
      </w:r>
      <w:bookmarkStart w:id="7" w:name="__Fieldmark__7_32517042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>
        <w:rPr>
          <w:b/>
          <w:sz w:val="28"/>
          <w:szCs w:val="28"/>
        </w:rPr>
        <w:t>QUINTA</w:t>
      </w: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>INDIRIZZO: _________________________________________________________</w:t>
      </w:r>
    </w:p>
    <w:p w:rsidR="00D2321D" w:rsidRDefault="00D2321D">
      <w:pPr>
        <w:spacing w:line="360" w:lineRule="auto"/>
        <w:jc w:val="center"/>
        <w:rPr>
          <w:sz w:val="10"/>
          <w:szCs w:val="10"/>
        </w:rPr>
      </w:pPr>
    </w:p>
    <w:bookmarkStart w:id="8" w:name="__Fieldmark__8_3251704278"/>
    <w:p w:rsidR="00D2321D" w:rsidRDefault="00D2321D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r>
        <w:rPr>
          <w:b/>
          <w:sz w:val="28"/>
          <w:szCs w:val="28"/>
        </w:rPr>
        <w:t>NUOVA ADOZIONE</w:t>
      </w:r>
      <w:r>
        <w:rPr>
          <w:sz w:val="28"/>
          <w:szCs w:val="28"/>
        </w:rPr>
        <w:t xml:space="preserve"> </w:t>
      </w:r>
      <w:r>
        <w:t>(</w:t>
      </w:r>
      <w:r>
        <w:rPr>
          <w:u w:val="single"/>
        </w:rPr>
        <w:t>allegare relazione</w:t>
      </w:r>
      <w:r>
        <w:t>)</w:t>
      </w:r>
      <w:r>
        <w:rPr>
          <w:sz w:val="28"/>
          <w:szCs w:val="28"/>
        </w:rPr>
        <w:t xml:space="preserve">      </w:t>
      </w:r>
      <w:bookmarkStart w:id="9" w:name="__Fieldmark__9_32517042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</w:t>
      </w:r>
      <w:r>
        <w:rPr>
          <w:b/>
          <w:sz w:val="28"/>
          <w:szCs w:val="28"/>
        </w:rPr>
        <w:t>CONSIGLIATO</w:t>
      </w:r>
      <w:r>
        <w:rPr>
          <w:sz w:val="28"/>
          <w:szCs w:val="28"/>
        </w:rPr>
        <w:t xml:space="preserve"> </w:t>
      </w:r>
      <w:r>
        <w:t>(</w:t>
      </w:r>
      <w:r>
        <w:rPr>
          <w:u w:val="single"/>
        </w:rPr>
        <w:t>allegare relazione</w:t>
      </w:r>
      <w:r>
        <w:t>)</w:t>
      </w:r>
    </w:p>
    <w:p w:rsidR="00D2321D" w:rsidRDefault="00D2321D">
      <w:pPr>
        <w:spacing w:line="360" w:lineRule="auto"/>
      </w:pP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>CODICE ISBN: _______________________________________________________</w:t>
      </w: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>AUTORE: ___________________________________________________________</w:t>
      </w: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>TITOLO: ____________________________________________________________</w:t>
      </w: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>VOLUME: ___________________________________________________________</w:t>
      </w:r>
    </w:p>
    <w:p w:rsidR="00D2321D" w:rsidRDefault="00D2321D">
      <w:pPr>
        <w:spacing w:line="360" w:lineRule="auto"/>
        <w:jc w:val="both"/>
      </w:pPr>
      <w:r>
        <w:rPr>
          <w:sz w:val="28"/>
          <w:szCs w:val="28"/>
        </w:rPr>
        <w:t>EDITORE: ___________________________________________________________</w:t>
      </w:r>
    </w:p>
    <w:p w:rsidR="00D2321D" w:rsidRDefault="00D2321D">
      <w:pPr>
        <w:jc w:val="both"/>
      </w:pPr>
      <w:r>
        <w:rPr>
          <w:sz w:val="28"/>
          <w:szCs w:val="28"/>
        </w:rPr>
        <w:t>PREZZO: ____________________________________________________________</w:t>
      </w:r>
    </w:p>
    <w:p w:rsidR="00D2321D" w:rsidRDefault="00D2321D">
      <w:pPr>
        <w:pBdr>
          <w:top w:val="none" w:sz="0" w:space="0" w:color="000000"/>
          <w:left w:val="none" w:sz="0" w:space="0" w:color="000000"/>
          <w:bottom w:val="double" w:sz="18" w:space="1" w:color="000000"/>
          <w:right w:val="none" w:sz="0" w:space="0" w:color="000000"/>
        </w:pBdr>
        <w:spacing w:line="360" w:lineRule="auto"/>
        <w:jc w:val="both"/>
        <w:rPr>
          <w:sz w:val="10"/>
          <w:szCs w:val="10"/>
        </w:rPr>
      </w:pPr>
    </w:p>
    <w:p w:rsidR="00D2321D" w:rsidRDefault="00D2321D">
      <w:pPr>
        <w:spacing w:line="360" w:lineRule="auto"/>
        <w:jc w:val="both"/>
        <w:rPr>
          <w:sz w:val="10"/>
          <w:szCs w:val="10"/>
        </w:rPr>
      </w:pPr>
    </w:p>
    <w:p w:rsidR="00D2321D" w:rsidRDefault="00D2321D">
      <w:pPr>
        <w:spacing w:line="360" w:lineRule="auto"/>
        <w:jc w:val="both"/>
      </w:pPr>
      <w:r>
        <w:t>NOMINATIVI DOCENTI DELLA MATERIA (CL. DI CONCORSO: ____________ )</w:t>
      </w:r>
    </w:p>
    <w:p w:rsidR="00D2321D" w:rsidRDefault="00D2321D">
      <w:pPr>
        <w:jc w:val="both"/>
      </w:pPr>
      <w:r>
        <w:t>NOMINATIVI DEI DOCENTE/I DELLA CLASSE (COGNOME-NOME):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jc w:val="both"/>
      </w:pPr>
      <w:r>
        <w:t>NOMINATIVI DOCENTE/I DELLA CLASSE TERMINALE (COGNOME-NOME):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jc w:val="both"/>
      </w:pPr>
      <w:r>
        <w:t>NOMINATIVI DI ALTRI DOCENTI DELLA/E CLASSE/I DI CONCORSO (COGNOME-NOME):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p w:rsidR="00D2321D" w:rsidRDefault="00D2321D">
      <w:pPr>
        <w:spacing w:line="360" w:lineRule="auto"/>
        <w:jc w:val="both"/>
      </w:pPr>
      <w:r>
        <w:t>________________________________________________________________________________</w:t>
      </w:r>
    </w:p>
    <w:sectPr w:rsidR="00D2321D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auto"/>
    <w:pitch w:val="variable"/>
  </w:font>
  <w:font w:name="Droid Sans Fallback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rendon Extended">
    <w:altName w:val="Century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nkGothic Lt BT">
    <w:altName w:val="MS PGothic"/>
    <w:panose1 w:val="020B060702020306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F64"/>
    <w:rsid w:val="0060481A"/>
    <w:rsid w:val="00D2321D"/>
    <w:rsid w:val="00D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B2F6D3B-A7CB-48F5-BA6B-B11B36A1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SCUOLA\CIRCOLARI\A.S.%2020011_12\NUMERATE\MODELLO%20CIRCO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CIRCOLARE.dot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IIS "Da Vinci - De Giorgio" - Lanciano</dc:creator>
  <cp:keywords/>
  <cp:lastModifiedBy>Affari Generali</cp:lastModifiedBy>
  <cp:revision>2</cp:revision>
  <cp:lastPrinted>2016-04-05T08:53:00Z</cp:lastPrinted>
  <dcterms:created xsi:type="dcterms:W3CDTF">2022-04-29T10:52:00Z</dcterms:created>
  <dcterms:modified xsi:type="dcterms:W3CDTF">2022-04-29T10:52:00Z</dcterms:modified>
</cp:coreProperties>
</file>